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E9BF" w14:textId="0D98F032" w:rsidR="00E635EB" w:rsidRPr="00E635EB" w:rsidRDefault="00E635EB" w:rsidP="00ED08F2">
      <w:pPr>
        <w:pStyle w:val="Heading1"/>
        <w:spacing w:before="0"/>
        <w:jc w:val="center"/>
      </w:pPr>
      <w:r w:rsidRPr="00E635EB">
        <w:t>Colorado Faculty Advisory Council (CFAC)</w:t>
      </w:r>
    </w:p>
    <w:p w14:paraId="7ABFFB15" w14:textId="0542CDCE" w:rsidR="00E635EB" w:rsidRDefault="00E41638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14</w:t>
      </w:r>
      <w:r w:rsidR="00952F27">
        <w:rPr>
          <w:b/>
          <w:sz w:val="24"/>
          <w:szCs w:val="24"/>
        </w:rPr>
        <w:t>,</w:t>
      </w:r>
      <w:r w:rsidR="00E635EB" w:rsidRPr="00E635EB">
        <w:rPr>
          <w:b/>
          <w:sz w:val="24"/>
          <w:szCs w:val="24"/>
        </w:rPr>
        <w:t xml:space="preserve"> </w:t>
      </w:r>
      <w:r w:rsidR="00ED08F2" w:rsidRPr="00E635EB">
        <w:rPr>
          <w:b/>
          <w:sz w:val="24"/>
          <w:szCs w:val="24"/>
        </w:rPr>
        <w:t>202</w:t>
      </w:r>
      <w:r w:rsidR="00ED08F2">
        <w:rPr>
          <w:b/>
          <w:sz w:val="24"/>
          <w:szCs w:val="24"/>
        </w:rPr>
        <w:t>5,</w:t>
      </w:r>
      <w:r w:rsidR="00E635EB" w:rsidRPr="00E635EB">
        <w:rPr>
          <w:b/>
          <w:sz w:val="24"/>
          <w:szCs w:val="24"/>
        </w:rPr>
        <w:t xml:space="preserve"> 9:00 am – 12:00 pm</w:t>
      </w:r>
    </w:p>
    <w:p w14:paraId="32104566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Colorado Department of Higher Education</w:t>
      </w:r>
    </w:p>
    <w:p w14:paraId="35431BC5" w14:textId="49077EF4" w:rsidR="00E635EB" w:rsidRPr="00952F27" w:rsidRDefault="00F0088A" w:rsidP="00E635EB">
      <w:pPr>
        <w:jc w:val="center"/>
        <w:rPr>
          <w:rStyle w:val="Hyperlink"/>
          <w:b/>
          <w:sz w:val="24"/>
          <w:szCs w:val="24"/>
        </w:rPr>
      </w:pPr>
      <w:r>
        <w:rPr>
          <w:b/>
          <w:sz w:val="24"/>
          <w:szCs w:val="24"/>
        </w:rPr>
        <w:t>Remote Only</w:t>
      </w:r>
      <w:r w:rsidR="00952F27">
        <w:rPr>
          <w:b/>
          <w:sz w:val="24"/>
          <w:szCs w:val="24"/>
        </w:rPr>
        <w:fldChar w:fldCharType="begin"/>
      </w:r>
      <w:r w:rsidR="00B01566">
        <w:rPr>
          <w:b/>
          <w:sz w:val="24"/>
          <w:szCs w:val="24"/>
        </w:rPr>
        <w:instrText>HYPERLINK "https://cuboulder.zoom.us/j/7407832186?pwd=RGU4RF9XC63tqK4sJgAgq43fp6FBY2.1&amp;omn=93247220057" \o "Webpage to join Zoom meeting"</w:instrText>
      </w:r>
      <w:r w:rsidR="00B01566">
        <w:rPr>
          <w:b/>
          <w:sz w:val="24"/>
          <w:szCs w:val="24"/>
        </w:rPr>
      </w:r>
      <w:r w:rsidR="00952F27">
        <w:rPr>
          <w:b/>
          <w:sz w:val="24"/>
          <w:szCs w:val="24"/>
        </w:rPr>
        <w:fldChar w:fldCharType="separate"/>
      </w:r>
    </w:p>
    <w:p w14:paraId="36E3EAD7" w14:textId="61682500" w:rsidR="00E635EB" w:rsidRPr="00952F27" w:rsidRDefault="00E635EB" w:rsidP="00E635EB">
      <w:pPr>
        <w:jc w:val="center"/>
        <w:rPr>
          <w:rStyle w:val="Hyperlink"/>
          <w:b/>
          <w:sz w:val="24"/>
          <w:szCs w:val="24"/>
        </w:rPr>
      </w:pPr>
      <w:r w:rsidRPr="00952F27">
        <w:rPr>
          <w:rStyle w:val="Hyperlink"/>
          <w:b/>
          <w:sz w:val="24"/>
          <w:szCs w:val="24"/>
        </w:rPr>
        <w:t>Join Zoom CFAC Meeting</w:t>
      </w:r>
    </w:p>
    <w:p w14:paraId="15B988F0" w14:textId="66E976DE" w:rsidR="00F0088A" w:rsidRPr="00F0088A" w:rsidRDefault="00952F27" w:rsidP="00F008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952F27">
        <w:rPr>
          <w:sz w:val="24"/>
          <w:szCs w:val="24"/>
        </w:rPr>
        <w:t xml:space="preserve"> </w:t>
      </w:r>
      <w:r w:rsidR="00F0088A" w:rsidRPr="00F0088A">
        <w:rPr>
          <w:sz w:val="24"/>
          <w:szCs w:val="24"/>
        </w:rPr>
        <w:t xml:space="preserve">Meeting ID: </w:t>
      </w:r>
      <w:r w:rsidR="00E41638">
        <w:rPr>
          <w:sz w:val="24"/>
          <w:szCs w:val="24"/>
        </w:rPr>
        <w:t>740 783 2186</w:t>
      </w:r>
    </w:p>
    <w:p w14:paraId="6767C364" w14:textId="25235326" w:rsidR="00952F27" w:rsidRPr="00952F27" w:rsidRDefault="00F0088A" w:rsidP="00F0088A">
      <w:pPr>
        <w:jc w:val="center"/>
        <w:rPr>
          <w:sz w:val="24"/>
          <w:szCs w:val="24"/>
        </w:rPr>
      </w:pPr>
      <w:r w:rsidRPr="00F0088A">
        <w:rPr>
          <w:sz w:val="24"/>
          <w:szCs w:val="24"/>
        </w:rPr>
        <w:t>Passcode: CFAC</w:t>
      </w:r>
    </w:p>
    <w:p w14:paraId="33D7FEC9" w14:textId="4B9F7F85" w:rsidR="00E635EB" w:rsidRPr="00303AD0" w:rsidRDefault="00E635EB" w:rsidP="00303AD0">
      <w:pPr>
        <w:pStyle w:val="Heading2"/>
        <w:jc w:val="center"/>
      </w:pPr>
      <w:r w:rsidRPr="00E635EB">
        <w:t>CFAC AGENDA</w:t>
      </w:r>
    </w:p>
    <w:p w14:paraId="31511848" w14:textId="7D0864C9" w:rsidR="00E635EB" w:rsidRPr="00303AD0" w:rsidRDefault="00E635EB" w:rsidP="00E41638">
      <w:pPr>
        <w:numPr>
          <w:ilvl w:val="0"/>
          <w:numId w:val="2"/>
        </w:numPr>
        <w:spacing w:after="240" w:line="259" w:lineRule="auto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GREETINGS (Welcome – </w:t>
      </w:r>
      <w:r>
        <w:rPr>
          <w:bCs/>
          <w:sz w:val="24"/>
          <w:szCs w:val="24"/>
        </w:rPr>
        <w:t>Melinda Piket-May</w:t>
      </w:r>
      <w:r w:rsidRPr="00E635EB">
        <w:rPr>
          <w:bCs/>
          <w:sz w:val="24"/>
          <w:szCs w:val="24"/>
        </w:rPr>
        <w:t xml:space="preserve"> and Attendance Christina Carrillo)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(9:00 – 9:05 am)</w:t>
      </w:r>
    </w:p>
    <w:p w14:paraId="7F8EBF23" w14:textId="498CCB77" w:rsidR="00E635EB" w:rsidRPr="00ED08F2" w:rsidRDefault="00E635EB" w:rsidP="00ED08F2">
      <w:pPr>
        <w:numPr>
          <w:ilvl w:val="0"/>
          <w:numId w:val="2"/>
        </w:numPr>
        <w:spacing w:after="240" w:line="259" w:lineRule="auto"/>
        <w:rPr>
          <w:bCs/>
          <w:sz w:val="24"/>
          <w:szCs w:val="24"/>
          <w:u w:val="single"/>
        </w:rPr>
      </w:pPr>
      <w:r w:rsidRPr="00E635EB">
        <w:rPr>
          <w:bCs/>
          <w:sz w:val="24"/>
          <w:szCs w:val="24"/>
        </w:rPr>
        <w:t>ADOPTION OF LAST MEETING’S MINUTES</w:t>
      </w:r>
      <w:r w:rsidR="00ED08F2">
        <w:rPr>
          <w:bCs/>
          <w:sz w:val="24"/>
          <w:szCs w:val="24"/>
        </w:rPr>
        <w:t xml:space="preserve">  </w:t>
      </w:r>
      <w:r w:rsidR="00ED08F2" w:rsidRPr="00E635EB">
        <w:rPr>
          <w:bCs/>
          <w:sz w:val="24"/>
          <w:szCs w:val="24"/>
        </w:rPr>
        <w:t>(9:05 – 9:10 am)</w:t>
      </w:r>
      <w:r w:rsidRPr="00ED08F2">
        <w:rPr>
          <w:bCs/>
          <w:sz w:val="24"/>
          <w:szCs w:val="24"/>
        </w:rPr>
        <w:t xml:space="preserve"> </w:t>
      </w:r>
      <w:r w:rsidR="00303AD0" w:rsidRPr="00ED08F2">
        <w:rPr>
          <w:bCs/>
          <w:sz w:val="24"/>
          <w:szCs w:val="24"/>
        </w:rPr>
        <w:t xml:space="preserve">                                                      </w:t>
      </w:r>
      <w:r w:rsidRPr="00ED08F2">
        <w:rPr>
          <w:bCs/>
          <w:i/>
          <w:iCs/>
          <w:sz w:val="24"/>
          <w:szCs w:val="24"/>
        </w:rPr>
        <w:t xml:space="preserve">[See attached:  CFAC Meeting Minutes </w:t>
      </w:r>
      <w:r w:rsidR="00303AD0" w:rsidRPr="00ED08F2">
        <w:rPr>
          <w:bCs/>
          <w:i/>
          <w:iCs/>
          <w:sz w:val="24"/>
          <w:szCs w:val="24"/>
        </w:rPr>
        <w:t>11.8</w:t>
      </w:r>
      <w:r w:rsidRPr="00ED08F2">
        <w:rPr>
          <w:bCs/>
          <w:i/>
          <w:iCs/>
          <w:sz w:val="24"/>
          <w:szCs w:val="24"/>
        </w:rPr>
        <w:t>.24]</w:t>
      </w:r>
      <w:r w:rsidRPr="00ED08F2">
        <w:rPr>
          <w:bCs/>
          <w:sz w:val="24"/>
          <w:szCs w:val="24"/>
        </w:rPr>
        <w:t xml:space="preserve"> </w:t>
      </w:r>
    </w:p>
    <w:p w14:paraId="2DE56B1B" w14:textId="03A5BAB0" w:rsidR="00E635EB" w:rsidRPr="00BE4D0E" w:rsidRDefault="00E635EB" w:rsidP="00BE4D0E">
      <w:pPr>
        <w:numPr>
          <w:ilvl w:val="0"/>
          <w:numId w:val="2"/>
        </w:numPr>
        <w:spacing w:after="120" w:line="240" w:lineRule="auto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DISCUSSION/ACTION ITEMS </w:t>
      </w:r>
    </w:p>
    <w:p w14:paraId="2FC8CD17" w14:textId="4304D1B6" w:rsidR="00E635EB" w:rsidRDefault="00E635EB" w:rsidP="00BE4D0E">
      <w:pPr>
        <w:numPr>
          <w:ilvl w:val="1"/>
          <w:numId w:val="2"/>
        </w:numPr>
        <w:spacing w:after="120" w:line="240" w:lineRule="auto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CCHE - RECENT ACTIVITY (Melinda Piket-May)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(9:10 am – 9:</w:t>
      </w:r>
      <w:r w:rsidR="002938FA">
        <w:rPr>
          <w:bCs/>
          <w:sz w:val="24"/>
          <w:szCs w:val="24"/>
        </w:rPr>
        <w:t>25</w:t>
      </w:r>
      <w:r w:rsidRPr="00E635EB">
        <w:rPr>
          <w:bCs/>
          <w:sz w:val="24"/>
          <w:szCs w:val="24"/>
        </w:rPr>
        <w:t xml:space="preserve"> am)</w:t>
      </w:r>
    </w:p>
    <w:p w14:paraId="6C648281" w14:textId="51994987" w:rsidR="00303AD0" w:rsidRPr="00303AD0" w:rsidRDefault="00303AD0" w:rsidP="00303AD0">
      <w:pPr>
        <w:spacing w:after="12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               **</w:t>
      </w:r>
      <w:r w:rsidRPr="00303AD0">
        <w:rPr>
          <w:b/>
          <w:sz w:val="24"/>
          <w:szCs w:val="24"/>
        </w:rPr>
        <w:t>Need a new representative for CCHE from a 2-year college</w:t>
      </w:r>
    </w:p>
    <w:p w14:paraId="6DF85EC6" w14:textId="5F9F6E30" w:rsidR="001259ED" w:rsidRPr="00BE4D0E" w:rsidRDefault="00E635EB" w:rsidP="00303AD0">
      <w:pPr>
        <w:numPr>
          <w:ilvl w:val="1"/>
          <w:numId w:val="2"/>
        </w:numPr>
        <w:spacing w:after="120" w:line="259" w:lineRule="auto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GEC - RECENT ACTIVITY (Wayne Artis)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</w:t>
      </w:r>
      <w:r w:rsidR="002938FA">
        <w:rPr>
          <w:bCs/>
          <w:sz w:val="24"/>
          <w:szCs w:val="24"/>
        </w:rPr>
        <w:t>25</w:t>
      </w:r>
      <w:r w:rsidRPr="00E635EB">
        <w:rPr>
          <w:bCs/>
          <w:sz w:val="24"/>
          <w:szCs w:val="24"/>
        </w:rPr>
        <w:t xml:space="preserve"> am – 9:</w:t>
      </w:r>
      <w:r w:rsidR="002938FA">
        <w:rPr>
          <w:bCs/>
          <w:sz w:val="24"/>
          <w:szCs w:val="24"/>
        </w:rPr>
        <w:t>45</w:t>
      </w:r>
      <w:r w:rsidRPr="00E635EB">
        <w:rPr>
          <w:bCs/>
          <w:sz w:val="24"/>
          <w:szCs w:val="24"/>
        </w:rPr>
        <w:t xml:space="preserve"> am)</w:t>
      </w:r>
    </w:p>
    <w:p w14:paraId="63C2E1AE" w14:textId="294443FA" w:rsidR="00E635EB" w:rsidRPr="00E41638" w:rsidRDefault="00E635EB" w:rsidP="00E41638">
      <w:pPr>
        <w:numPr>
          <w:ilvl w:val="1"/>
          <w:numId w:val="2"/>
        </w:numPr>
        <w:spacing w:after="240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COLLEGE REPORTS (All) (9:</w:t>
      </w:r>
      <w:r w:rsidR="002938FA">
        <w:rPr>
          <w:bCs/>
          <w:sz w:val="24"/>
          <w:szCs w:val="24"/>
        </w:rPr>
        <w:t>45</w:t>
      </w:r>
      <w:r w:rsidRPr="00E635EB">
        <w:rPr>
          <w:bCs/>
          <w:sz w:val="24"/>
          <w:szCs w:val="24"/>
        </w:rPr>
        <w:t xml:space="preserve"> am – 10:30 am) </w:t>
      </w:r>
    </w:p>
    <w:p w14:paraId="581805FD" w14:textId="00A6A86C" w:rsidR="00E635EB" w:rsidRDefault="00E635EB" w:rsidP="00ED0D69">
      <w:pPr>
        <w:numPr>
          <w:ilvl w:val="0"/>
          <w:numId w:val="2"/>
        </w:numPr>
        <w:spacing w:after="120" w:line="240" w:lineRule="auto"/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DHE UPDATE</w:t>
      </w:r>
      <w:r w:rsidR="00512D69">
        <w:rPr>
          <w:bCs/>
          <w:sz w:val="24"/>
          <w:szCs w:val="24"/>
        </w:rPr>
        <w:t xml:space="preserve">S </w:t>
      </w:r>
      <w:r w:rsidRPr="00E635EB">
        <w:rPr>
          <w:bCs/>
          <w:sz w:val="24"/>
          <w:szCs w:val="24"/>
        </w:rPr>
        <w:t>(Christina Carrillo)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(10:30 am – 11:</w:t>
      </w:r>
      <w:r w:rsidR="00E36D71">
        <w:rPr>
          <w:bCs/>
          <w:sz w:val="24"/>
          <w:szCs w:val="24"/>
        </w:rPr>
        <w:t>50</w:t>
      </w:r>
      <w:r w:rsidRPr="00E635EB">
        <w:rPr>
          <w:bCs/>
          <w:sz w:val="24"/>
          <w:szCs w:val="24"/>
        </w:rPr>
        <w:t xml:space="preserve"> am) </w:t>
      </w:r>
    </w:p>
    <w:p w14:paraId="28EF590B" w14:textId="44A4F0B1" w:rsidR="00952F27" w:rsidRDefault="00303AD0" w:rsidP="00ED0D69">
      <w:pPr>
        <w:numPr>
          <w:ilvl w:val="1"/>
          <w:numId w:val="2"/>
        </w:numPr>
        <w:spacing w:after="12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Career Connected Learning </w:t>
      </w:r>
      <w:r w:rsidR="002E3539">
        <w:rPr>
          <w:bCs/>
          <w:sz w:val="24"/>
          <w:szCs w:val="24"/>
        </w:rPr>
        <w:t xml:space="preserve">Campus Designation </w:t>
      </w:r>
      <w:r>
        <w:rPr>
          <w:bCs/>
          <w:sz w:val="24"/>
          <w:szCs w:val="24"/>
        </w:rPr>
        <w:t>– Dr G, Renee Welch, Beverly Jones</w:t>
      </w:r>
      <w:r w:rsidR="00BE4D0E">
        <w:rPr>
          <w:bCs/>
          <w:sz w:val="24"/>
          <w:szCs w:val="24"/>
        </w:rPr>
        <w:t xml:space="preserve"> </w:t>
      </w:r>
    </w:p>
    <w:p w14:paraId="6DD1A457" w14:textId="3BAC437D" w:rsidR="00ED08F2" w:rsidRDefault="00ED08F2" w:rsidP="00F6532D">
      <w:pPr>
        <w:numPr>
          <w:ilvl w:val="1"/>
          <w:numId w:val="2"/>
        </w:numPr>
        <w:spacing w:after="120" w:line="240" w:lineRule="auto"/>
        <w:rPr>
          <w:bCs/>
          <w:sz w:val="24"/>
          <w:szCs w:val="24"/>
        </w:rPr>
      </w:pPr>
      <w:r w:rsidRPr="00ED08F2">
        <w:rPr>
          <w:bCs/>
          <w:sz w:val="24"/>
          <w:szCs w:val="24"/>
        </w:rPr>
        <w:t>SB24-164 update</w:t>
      </w:r>
      <w:r>
        <w:rPr>
          <w:bCs/>
          <w:sz w:val="24"/>
          <w:szCs w:val="24"/>
        </w:rPr>
        <w:t xml:space="preserve"> </w:t>
      </w:r>
      <w:r w:rsidR="00F26B1B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F26B1B">
        <w:rPr>
          <w:bCs/>
          <w:sz w:val="24"/>
          <w:szCs w:val="24"/>
        </w:rPr>
        <w:t>Carl Einhaus and Christina Carrillo</w:t>
      </w:r>
    </w:p>
    <w:p w14:paraId="2FBC934E" w14:textId="528E62FA" w:rsidR="00F6532D" w:rsidRDefault="00303AD0" w:rsidP="00F6532D">
      <w:pPr>
        <w:numPr>
          <w:ilvl w:val="1"/>
          <w:numId w:val="2"/>
        </w:numPr>
        <w:spacing w:after="12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Legislative </w:t>
      </w:r>
      <w:r w:rsidRPr="00ED08F2">
        <w:rPr>
          <w:bCs/>
          <w:color w:val="0D0D0D" w:themeColor="text1" w:themeTint="F2"/>
          <w:sz w:val="24"/>
          <w:szCs w:val="24"/>
        </w:rPr>
        <w:t xml:space="preserve">Update </w:t>
      </w:r>
      <w:r w:rsidR="00F26B1B">
        <w:rPr>
          <w:bCs/>
          <w:color w:val="0D0D0D" w:themeColor="text1" w:themeTint="F2"/>
          <w:sz w:val="24"/>
          <w:szCs w:val="24"/>
        </w:rPr>
        <w:t>–</w:t>
      </w:r>
      <w:r w:rsidRPr="00ED08F2">
        <w:rPr>
          <w:bCs/>
          <w:color w:val="0D0D0D" w:themeColor="text1" w:themeTint="F2"/>
          <w:sz w:val="24"/>
          <w:szCs w:val="24"/>
        </w:rPr>
        <w:t xml:space="preserve"> </w:t>
      </w:r>
      <w:r w:rsidR="00F26B1B">
        <w:rPr>
          <w:bCs/>
          <w:color w:val="0D0D0D" w:themeColor="text1" w:themeTint="F2"/>
          <w:sz w:val="24"/>
          <w:szCs w:val="24"/>
        </w:rPr>
        <w:t xml:space="preserve">Rachel Fischer </w:t>
      </w:r>
      <w:r w:rsidRPr="00ED08F2">
        <w:rPr>
          <w:bCs/>
          <w:color w:val="0D0D0D" w:themeColor="text1" w:themeTint="F2"/>
          <w:sz w:val="24"/>
          <w:szCs w:val="24"/>
        </w:rPr>
        <w:t xml:space="preserve">  </w:t>
      </w:r>
    </w:p>
    <w:p w14:paraId="7537E87B" w14:textId="29F849BF" w:rsidR="001259ED" w:rsidRPr="00BE4D0E" w:rsidRDefault="001259ED" w:rsidP="00E41638">
      <w:pPr>
        <w:numPr>
          <w:ilvl w:val="0"/>
          <w:numId w:val="2"/>
        </w:numPr>
        <w:spacing w:after="120" w:line="259" w:lineRule="auto"/>
        <w:ind w:right="-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CONTINUED DISCUSSION: </w:t>
      </w:r>
      <w:r w:rsidR="00E635EB" w:rsidRPr="00E635EB">
        <w:rPr>
          <w:bCs/>
          <w:sz w:val="24"/>
          <w:szCs w:val="24"/>
        </w:rPr>
        <w:t>(All)</w:t>
      </w:r>
      <w:r w:rsidR="00E635EB">
        <w:rPr>
          <w:bCs/>
          <w:sz w:val="24"/>
          <w:szCs w:val="24"/>
        </w:rPr>
        <w:t xml:space="preserve"> </w:t>
      </w:r>
      <w:r w:rsidR="00E635EB" w:rsidRPr="00E635EB">
        <w:rPr>
          <w:bCs/>
          <w:sz w:val="24"/>
          <w:szCs w:val="24"/>
        </w:rPr>
        <w:t>(11:</w:t>
      </w:r>
      <w:r w:rsidR="00BE4D0E">
        <w:rPr>
          <w:bCs/>
          <w:sz w:val="24"/>
          <w:szCs w:val="24"/>
        </w:rPr>
        <w:t>50</w:t>
      </w:r>
      <w:r w:rsidR="00E635EB" w:rsidRPr="00E635EB">
        <w:rPr>
          <w:bCs/>
          <w:sz w:val="24"/>
          <w:szCs w:val="24"/>
        </w:rPr>
        <w:t xml:space="preserve"> am – 12:00</w:t>
      </w:r>
      <w:r w:rsidR="00BE4D0E">
        <w:rPr>
          <w:bCs/>
          <w:sz w:val="24"/>
          <w:szCs w:val="24"/>
        </w:rPr>
        <w:t xml:space="preserve"> </w:t>
      </w:r>
      <w:r w:rsidR="00E635EB" w:rsidRPr="00E635EB">
        <w:rPr>
          <w:bCs/>
          <w:sz w:val="24"/>
          <w:szCs w:val="24"/>
        </w:rPr>
        <w:t>pm)</w:t>
      </w:r>
    </w:p>
    <w:p w14:paraId="20BF69BF" w14:textId="211006E3" w:rsidR="002C30E8" w:rsidRPr="00ED08F2" w:rsidRDefault="002C30E8" w:rsidP="00410007">
      <w:pPr>
        <w:numPr>
          <w:ilvl w:val="2"/>
          <w:numId w:val="2"/>
        </w:numPr>
        <w:spacing w:after="120" w:line="240" w:lineRule="auto"/>
        <w:rPr>
          <w:bCs/>
          <w:color w:val="0D0D0D" w:themeColor="text1" w:themeTint="F2"/>
          <w:sz w:val="24"/>
          <w:szCs w:val="24"/>
        </w:rPr>
      </w:pPr>
      <w:r w:rsidRPr="00F6532D">
        <w:rPr>
          <w:bCs/>
          <w:sz w:val="24"/>
          <w:szCs w:val="24"/>
        </w:rPr>
        <w:t xml:space="preserve">Trump Administration on Impacts Higher Ed </w:t>
      </w:r>
    </w:p>
    <w:p w14:paraId="29533168" w14:textId="7B073158" w:rsidR="002C30E8" w:rsidRDefault="002C30E8" w:rsidP="00410007">
      <w:pPr>
        <w:numPr>
          <w:ilvl w:val="2"/>
          <w:numId w:val="2"/>
        </w:numPr>
        <w:spacing w:after="240" w:line="240" w:lineRule="auto"/>
        <w:rPr>
          <w:bCs/>
          <w:color w:val="0D0D0D" w:themeColor="text1" w:themeTint="F2"/>
          <w:sz w:val="24"/>
          <w:szCs w:val="24"/>
        </w:rPr>
      </w:pPr>
      <w:r>
        <w:rPr>
          <w:bCs/>
          <w:sz w:val="24"/>
          <w:szCs w:val="24"/>
        </w:rPr>
        <w:t xml:space="preserve">New “bachelor’s degree” done in 3 </w:t>
      </w:r>
      <w:r w:rsidRPr="00ED08F2">
        <w:rPr>
          <w:bCs/>
          <w:color w:val="0D0D0D" w:themeColor="text1" w:themeTint="F2"/>
          <w:sz w:val="24"/>
          <w:szCs w:val="24"/>
        </w:rPr>
        <w:t>years</w:t>
      </w:r>
    </w:p>
    <w:p w14:paraId="1B699A36" w14:textId="05F5754A" w:rsidR="0016105C" w:rsidRPr="0016105C" w:rsidRDefault="00FE4AF1" w:rsidP="00410007">
      <w:pPr>
        <w:numPr>
          <w:ilvl w:val="2"/>
          <w:numId w:val="2"/>
        </w:numPr>
        <w:spacing w:after="24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Potential </w:t>
      </w:r>
      <w:r w:rsidR="0016105C">
        <w:rPr>
          <w:bCs/>
          <w:sz w:val="24"/>
          <w:szCs w:val="24"/>
        </w:rPr>
        <w:t>CFAC topics for next meeting</w:t>
      </w:r>
      <w:r>
        <w:rPr>
          <w:bCs/>
          <w:sz w:val="24"/>
          <w:szCs w:val="24"/>
        </w:rPr>
        <w:t>?</w:t>
      </w:r>
      <w:r w:rsidR="0016105C" w:rsidRPr="00E635EB">
        <w:rPr>
          <w:bCs/>
          <w:sz w:val="24"/>
          <w:szCs w:val="24"/>
        </w:rPr>
        <w:t xml:space="preserve"> </w:t>
      </w:r>
    </w:p>
    <w:p w14:paraId="1BAE872E" w14:textId="30F21DA3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ADJOURN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(12:00 pm)</w:t>
      </w:r>
    </w:p>
    <w:p w14:paraId="000E90C5" w14:textId="77777777" w:rsidR="00A10408" w:rsidRDefault="00512D69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9D498C7" wp14:editId="7BF5E182">
            <wp:simplePos x="0" y="0"/>
            <wp:positionH relativeFrom="page">
              <wp:posOffset>6524625</wp:posOffset>
            </wp:positionH>
            <wp:positionV relativeFrom="page">
              <wp:posOffset>9040499</wp:posOffset>
            </wp:positionV>
            <wp:extent cx="727710" cy="731520"/>
            <wp:effectExtent l="0" t="0" r="0" b="0"/>
            <wp:wrapNone/>
            <wp:docPr id="2" name="image2.png" descr="The Colorado State Seal in black representing an official State government correspondence le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he Colorado State Seal in black representing an official State government correspondence letter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10408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878" w:right="1800" w:bottom="720" w:left="1080" w:header="1800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719B5" w14:textId="77777777" w:rsidR="00A379E8" w:rsidRDefault="00A379E8">
      <w:pPr>
        <w:spacing w:line="240" w:lineRule="auto"/>
      </w:pPr>
      <w:r>
        <w:separator/>
      </w:r>
    </w:p>
  </w:endnote>
  <w:endnote w:type="continuationSeparator" w:id="0">
    <w:p w14:paraId="08B71051" w14:textId="77777777" w:rsidR="00A379E8" w:rsidRDefault="00A37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FAC9" w14:textId="77777777" w:rsidR="00A10408" w:rsidRDefault="006774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>1600 Broadway, Suite 2200, Denver, CO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EB264F5" wp14:editId="0CD7CA66">
              <wp:simplePos x="0" y="0"/>
              <wp:positionH relativeFrom="column">
                <wp:posOffset>114300</wp:posOffset>
              </wp:positionH>
              <wp:positionV relativeFrom="paragraph">
                <wp:posOffset>9220200</wp:posOffset>
              </wp:positionV>
              <wp:extent cx="5377180" cy="2381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173" y="3665700"/>
                        <a:ext cx="536765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7655" h="228600" extrusionOk="0">
                            <a:moveTo>
                              <a:pt x="0" y="0"/>
                            </a:moveTo>
                            <a:lnTo>
                              <a:pt x="0" y="228600"/>
                            </a:lnTo>
                            <a:lnTo>
                              <a:pt x="5367655" y="228600"/>
                            </a:lnTo>
                            <a:lnTo>
                              <a:pt x="5367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51CB" w14:textId="77777777" w:rsidR="00A10408" w:rsidRDefault="00512D69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555 Street Address, Room 555, Denver, CO 55555-5555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F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www.colorado.gov/xxx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264F5" id="Freeform 1" o:spid="_x0000_s1026" style="position:absolute;margin-left:9pt;margin-top:726pt;width:423.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6765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" adj="-11796480,,5400" path="m,l,228600r5367655,l5367655,,,xe" filled="f" stroked="f">
              <v:stroke joinstyle="miter"/>
              <v:formulas/>
              <v:path arrowok="t" o:extrusionok="f" o:connecttype="custom" textboxrect="0,0,5367655,228600"/>
              <v:textbox inset="9pt,0,9pt,0">
                <w:txbxContent>
                  <w:p w14:paraId="4D7C51CB" w14:textId="77777777" w:rsidR="00A10408" w:rsidRDefault="00512D69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555 Street Address, Room 555, Denver, CO 55555-5555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P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F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www.colorado.gov/xxx</w:t>
                    </w:r>
                  </w:p>
                </w:txbxContent>
              </v:textbox>
            </v:shape>
          </w:pict>
        </mc:Fallback>
      </mc:AlternateContent>
    </w:r>
    <w:r w:rsidR="00713C08">
      <w:t xml:space="preserve"> </w:t>
    </w:r>
    <w:r>
      <w:t>80202</w:t>
    </w:r>
  </w:p>
  <w:p w14:paraId="4391E3BC" w14:textId="77777777" w:rsidR="00A10408" w:rsidRDefault="00512D69" w:rsidP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 xml:space="preserve">Phone </w:t>
    </w:r>
    <w:r w:rsidR="00603070">
      <w:t>303-862-3001</w:t>
    </w:r>
    <w:r>
      <w:t xml:space="preserve"> • Email </w:t>
    </w:r>
    <w:r w:rsidR="00603070" w:rsidRPr="00603070">
      <w:t>CDHE@dhe.state.co.us</w:t>
    </w:r>
  </w:p>
  <w:p w14:paraId="4EDA80BB" w14:textId="77777777" w:rsidR="00603070" w:rsidRPr="00603070" w:rsidRDefault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  <w:rPr>
        <w:rStyle w:val="Hyperlink"/>
      </w:rPr>
    </w:pPr>
    <w:hyperlink r:id="rId1" w:history="1">
      <w:r w:rsidRPr="00603070">
        <w:rPr>
          <w:rStyle w:val="Hyperlink"/>
        </w:rPr>
        <w:t>www.highered.colorado.gov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EEFC" w14:textId="77777777" w:rsidR="00A10408" w:rsidRDefault="00A1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AD0A" w14:textId="77777777" w:rsidR="00A379E8" w:rsidRDefault="00A379E8">
      <w:pPr>
        <w:spacing w:line="240" w:lineRule="auto"/>
      </w:pPr>
      <w:r>
        <w:separator/>
      </w:r>
    </w:p>
  </w:footnote>
  <w:footnote w:type="continuationSeparator" w:id="0">
    <w:p w14:paraId="648A7F2E" w14:textId="77777777" w:rsidR="00A379E8" w:rsidRDefault="00A379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BE63" w14:textId="77777777" w:rsidR="00A10408" w:rsidRDefault="00512D69">
    <w:pPr>
      <w:spacing w:line="360" w:lineRule="auto"/>
      <w:ind w:right="720"/>
      <w:rPr>
        <w:sz w:val="24"/>
        <w:szCs w:val="24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6C311479" wp14:editId="31EB65F0">
          <wp:simplePos x="0" y="0"/>
          <wp:positionH relativeFrom="page">
            <wp:posOffset>722903</wp:posOffset>
          </wp:positionH>
          <wp:positionV relativeFrom="page">
            <wp:posOffset>547435</wp:posOffset>
          </wp:positionV>
          <wp:extent cx="2990117" cy="557742"/>
          <wp:effectExtent l="0" t="0" r="0" b="1270"/>
          <wp:wrapNone/>
          <wp:docPr id="4" name="image3.png" descr="Colorado Department of Highe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Colorado Department of Higher Education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117" cy="55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8EDB0E" w14:textId="0D00D787" w:rsidR="00A10408" w:rsidRDefault="00A10408">
    <w:pPr>
      <w:widowControl w:val="0"/>
      <w:spacing w:line="36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7F1B" w14:textId="77777777" w:rsidR="00A10408" w:rsidRDefault="00512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BB4"/>
    <w:multiLevelType w:val="multilevel"/>
    <w:tmpl w:val="05F49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107B7D"/>
    <w:multiLevelType w:val="hybridMultilevel"/>
    <w:tmpl w:val="717896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A06AA8E0">
      <w:start w:val="1"/>
      <w:numFmt w:val="bullet"/>
      <w:lvlText w:val="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E8EEA110">
      <w:start w:val="12"/>
      <w:numFmt w:val="bullet"/>
      <w:lvlText w:val=""/>
      <w:lvlJc w:val="left"/>
      <w:pPr>
        <w:ind w:left="3600" w:hanging="360"/>
      </w:pPr>
      <w:rPr>
        <w:rFonts w:ascii="Symbol" w:eastAsia="Trebuchet MS" w:hAnsi="Symbol" w:cs="Trebuchet M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78946">
    <w:abstractNumId w:val="0"/>
  </w:num>
  <w:num w:numId="2" w16cid:durableId="18756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2E"/>
    <w:rsid w:val="001259ED"/>
    <w:rsid w:val="0016105C"/>
    <w:rsid w:val="00166392"/>
    <w:rsid w:val="001B1A8A"/>
    <w:rsid w:val="001D1233"/>
    <w:rsid w:val="00286E6A"/>
    <w:rsid w:val="002938FA"/>
    <w:rsid w:val="002C30E8"/>
    <w:rsid w:val="002E3539"/>
    <w:rsid w:val="002E3A74"/>
    <w:rsid w:val="00303AD0"/>
    <w:rsid w:val="0030552B"/>
    <w:rsid w:val="00367C9F"/>
    <w:rsid w:val="00391AE4"/>
    <w:rsid w:val="00410007"/>
    <w:rsid w:val="00465E23"/>
    <w:rsid w:val="00465EC6"/>
    <w:rsid w:val="00485BB1"/>
    <w:rsid w:val="00512D69"/>
    <w:rsid w:val="0057357B"/>
    <w:rsid w:val="005C296A"/>
    <w:rsid w:val="00603070"/>
    <w:rsid w:val="00607678"/>
    <w:rsid w:val="00677440"/>
    <w:rsid w:val="00713C08"/>
    <w:rsid w:val="007744D7"/>
    <w:rsid w:val="00935992"/>
    <w:rsid w:val="00952F27"/>
    <w:rsid w:val="0098552E"/>
    <w:rsid w:val="00A10408"/>
    <w:rsid w:val="00A379E8"/>
    <w:rsid w:val="00AF6985"/>
    <w:rsid w:val="00B01566"/>
    <w:rsid w:val="00BE4D0E"/>
    <w:rsid w:val="00CD2EE0"/>
    <w:rsid w:val="00CD37E4"/>
    <w:rsid w:val="00CD686B"/>
    <w:rsid w:val="00D80BD4"/>
    <w:rsid w:val="00E36939"/>
    <w:rsid w:val="00E36D71"/>
    <w:rsid w:val="00E41638"/>
    <w:rsid w:val="00E635EB"/>
    <w:rsid w:val="00ED08F2"/>
    <w:rsid w:val="00ED0D69"/>
    <w:rsid w:val="00F0088A"/>
    <w:rsid w:val="00F0519B"/>
    <w:rsid w:val="00F26B1B"/>
    <w:rsid w:val="00F6532D"/>
    <w:rsid w:val="00FE432F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2F26"/>
  <w15:docId w15:val="{64EE9876-6556-4414-9701-6F3E917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40"/>
  </w:style>
  <w:style w:type="paragraph" w:styleId="Footer">
    <w:name w:val="footer"/>
    <w:basedOn w:val="Normal"/>
    <w:link w:val="Foot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40"/>
  </w:style>
  <w:style w:type="character" w:styleId="Hyperlink">
    <w:name w:val="Hyperlink"/>
    <w:basedOn w:val="DefaultParagraphFont"/>
    <w:uiPriority w:val="99"/>
    <w:unhideWhenUsed/>
    <w:rsid w:val="00603070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0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ghered.colorado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rrillo\Downloads\CDHE_Digital_Letterhead_WCAG%202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82559-CF21-465B-9982-2357DF42FDC2}">
  <ds:schemaRefs>
    <ds:schemaRef ds:uri="http://schemas.microsoft.com/office/2006/metadata/properties"/>
    <ds:schemaRef ds:uri="http://schemas.microsoft.com/office/infopath/2007/PartnerControls"/>
    <ds:schemaRef ds:uri="8bacc2c1-1376-42d7-8c0e-2054a6403d14"/>
    <ds:schemaRef ds:uri="2fdb272f-d7c2-4d81-8a4c-2c6b1c81574d"/>
  </ds:schemaRefs>
</ds:datastoreItem>
</file>

<file path=customXml/itemProps2.xml><?xml version="1.0" encoding="utf-8"?>
<ds:datastoreItem xmlns:ds="http://schemas.openxmlformats.org/officeDocument/2006/customXml" ds:itemID="{B1952F38-961E-4AA6-BBB3-3DC9435D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BD77F-080A-4D87-9ACA-81B0ACD45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CDHE_Digital_Letterhead_WCAG 2.1</Template>
  <TotalTime>10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Carrillo</dc:creator>
  <cp:lastModifiedBy>Christina Carrillo</cp:lastModifiedBy>
  <cp:revision>7</cp:revision>
  <dcterms:created xsi:type="dcterms:W3CDTF">2025-01-28T14:23:00Z</dcterms:created>
  <dcterms:modified xsi:type="dcterms:W3CDTF">2025-02-07T20:58:00Z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