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E9BF" w14:textId="0D98F032" w:rsidR="00E635EB" w:rsidRPr="00E635EB" w:rsidRDefault="00E635EB" w:rsidP="00ED08F2">
      <w:pPr>
        <w:pStyle w:val="Heading1"/>
        <w:spacing w:before="0"/>
        <w:jc w:val="center"/>
      </w:pPr>
      <w:r w:rsidRPr="00E635EB">
        <w:t>Colorado Faculty Advisory Council (CFAC)</w:t>
      </w:r>
    </w:p>
    <w:p w14:paraId="7ABFFB15" w14:textId="7C6A97E2" w:rsidR="00E635EB" w:rsidRDefault="00E47EEE" w:rsidP="00E635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12</w:t>
      </w:r>
      <w:r w:rsidR="00952F27">
        <w:rPr>
          <w:b/>
          <w:sz w:val="24"/>
          <w:szCs w:val="24"/>
        </w:rPr>
        <w:t>,</w:t>
      </w:r>
      <w:r w:rsidR="00E635EB" w:rsidRPr="00E635EB">
        <w:rPr>
          <w:b/>
          <w:sz w:val="24"/>
          <w:szCs w:val="24"/>
        </w:rPr>
        <w:t xml:space="preserve"> </w:t>
      </w:r>
      <w:r w:rsidR="00ED08F2" w:rsidRPr="00E635EB">
        <w:rPr>
          <w:b/>
          <w:sz w:val="24"/>
          <w:szCs w:val="24"/>
        </w:rPr>
        <w:t>202</w:t>
      </w:r>
      <w:r w:rsidR="00ED08F2">
        <w:rPr>
          <w:b/>
          <w:sz w:val="24"/>
          <w:szCs w:val="24"/>
        </w:rPr>
        <w:t>5,</w:t>
      </w:r>
      <w:r w:rsidR="00E635EB" w:rsidRPr="00E635EB">
        <w:rPr>
          <w:b/>
          <w:sz w:val="24"/>
          <w:szCs w:val="24"/>
        </w:rPr>
        <w:t xml:space="preserve"> 9:00 am – 12:00 pm</w:t>
      </w:r>
    </w:p>
    <w:p w14:paraId="32104566" w14:textId="77777777" w:rsidR="00E635EB" w:rsidRPr="00E635EB" w:rsidRDefault="00E635EB" w:rsidP="00E635EB">
      <w:pPr>
        <w:jc w:val="center"/>
        <w:rPr>
          <w:b/>
          <w:sz w:val="24"/>
          <w:szCs w:val="24"/>
        </w:rPr>
      </w:pPr>
      <w:r w:rsidRPr="00E635EB">
        <w:rPr>
          <w:b/>
          <w:sz w:val="24"/>
          <w:szCs w:val="24"/>
        </w:rPr>
        <w:t>Colorado Department of Higher Education</w:t>
      </w:r>
    </w:p>
    <w:p w14:paraId="1DC27FFE" w14:textId="77777777" w:rsidR="00E46E95" w:rsidRDefault="00F0088A" w:rsidP="00E46E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Remote Only</w:t>
      </w:r>
    </w:p>
    <w:p w14:paraId="651F2004" w14:textId="77777777" w:rsidR="00C84B20" w:rsidRDefault="00C84B20" w:rsidP="00E46E95">
      <w:pPr>
        <w:jc w:val="center"/>
        <w:rPr>
          <w:b/>
          <w:sz w:val="24"/>
          <w:szCs w:val="24"/>
        </w:rPr>
      </w:pPr>
    </w:p>
    <w:p w14:paraId="1ACDF163" w14:textId="1DFBEF7C" w:rsidR="00E46E95" w:rsidRPr="00E46E95" w:rsidRDefault="00E46E95" w:rsidP="00E46E95">
      <w:pPr>
        <w:jc w:val="center"/>
        <w:rPr>
          <w:b/>
          <w:sz w:val="24"/>
          <w:szCs w:val="24"/>
        </w:rPr>
      </w:pPr>
      <w:hyperlink r:id="rId10" w:tooltip="Link to join Zoom meeting" w:history="1">
        <w:r w:rsidRPr="00E46E95">
          <w:rPr>
            <w:rStyle w:val="Hyperlink"/>
            <w:b/>
            <w:sz w:val="24"/>
            <w:szCs w:val="24"/>
          </w:rPr>
          <w:t>Join Zoom Meeting</w:t>
        </w:r>
      </w:hyperlink>
    </w:p>
    <w:p w14:paraId="69B220DA" w14:textId="77777777" w:rsidR="00E46E95" w:rsidRPr="00E46E95" w:rsidRDefault="00E46E95" w:rsidP="00E46E95">
      <w:pPr>
        <w:jc w:val="center"/>
        <w:rPr>
          <w:b/>
          <w:sz w:val="24"/>
          <w:szCs w:val="24"/>
        </w:rPr>
      </w:pPr>
      <w:r w:rsidRPr="00E46E95">
        <w:rPr>
          <w:b/>
          <w:sz w:val="24"/>
          <w:szCs w:val="24"/>
        </w:rPr>
        <w:t>Meeting ID: 868 4990 6732</w:t>
      </w:r>
    </w:p>
    <w:p w14:paraId="0D7BC7FD" w14:textId="761C2D97" w:rsidR="00E46E95" w:rsidRDefault="00E46E95" w:rsidP="00C84B20">
      <w:pPr>
        <w:jc w:val="center"/>
        <w:rPr>
          <w:b/>
          <w:sz w:val="24"/>
          <w:szCs w:val="24"/>
        </w:rPr>
      </w:pPr>
      <w:r w:rsidRPr="00E46E95">
        <w:rPr>
          <w:b/>
          <w:sz w:val="24"/>
          <w:szCs w:val="24"/>
        </w:rPr>
        <w:t>Passcode: 901096</w:t>
      </w:r>
    </w:p>
    <w:p w14:paraId="33D7FEC9" w14:textId="792866C8" w:rsidR="00E635EB" w:rsidRDefault="00E635EB" w:rsidP="00E46E95">
      <w:pPr>
        <w:pStyle w:val="Heading2"/>
        <w:jc w:val="center"/>
      </w:pPr>
      <w:r w:rsidRPr="00E635EB">
        <w:t xml:space="preserve">CFAC </w:t>
      </w:r>
      <w:r w:rsidR="00C84B20">
        <w:t>A</w:t>
      </w:r>
      <w:r w:rsidRPr="00E635EB">
        <w:t>GENDA</w:t>
      </w:r>
    </w:p>
    <w:p w14:paraId="5D9C9EA6" w14:textId="77777777" w:rsidR="001533B8" w:rsidRPr="001533B8" w:rsidRDefault="001533B8" w:rsidP="001533B8"/>
    <w:p w14:paraId="25FEB49E" w14:textId="6AA93112" w:rsidR="00A756C5" w:rsidRDefault="00E635EB" w:rsidP="00A756C5">
      <w:pPr>
        <w:numPr>
          <w:ilvl w:val="0"/>
          <w:numId w:val="2"/>
        </w:numPr>
        <w:spacing w:line="259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 xml:space="preserve">GREETINGS (Welcome – </w:t>
      </w:r>
      <w:r w:rsidR="00E47EEE">
        <w:rPr>
          <w:rFonts w:asciiTheme="majorHAnsi" w:hAnsiTheme="majorHAnsi" w:cstheme="majorHAnsi"/>
          <w:bCs/>
          <w:sz w:val="24"/>
          <w:szCs w:val="24"/>
        </w:rPr>
        <w:t>Melinda (Mendy) Smith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and Attendance Christina Carrillo) </w:t>
      </w:r>
    </w:p>
    <w:p w14:paraId="31511848" w14:textId="1CD643C9" w:rsidR="00E635EB" w:rsidRPr="008F722C" w:rsidRDefault="00E635EB" w:rsidP="00A756C5">
      <w:pPr>
        <w:spacing w:after="240" w:line="259" w:lineRule="auto"/>
        <w:ind w:left="720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(9:00 – 9:05 am)</w:t>
      </w:r>
    </w:p>
    <w:p w14:paraId="051C23F7" w14:textId="77777777" w:rsidR="00A756C5" w:rsidRPr="00A756C5" w:rsidRDefault="00E635EB" w:rsidP="00A756C5">
      <w:pPr>
        <w:numPr>
          <w:ilvl w:val="0"/>
          <w:numId w:val="2"/>
        </w:numPr>
        <w:spacing w:line="259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ADOPTION OF LAST MEETING’S MINUTES</w:t>
      </w:r>
      <w:r w:rsidR="00ED08F2" w:rsidRPr="008F722C">
        <w:rPr>
          <w:rFonts w:asciiTheme="majorHAnsi" w:hAnsiTheme="majorHAnsi" w:cstheme="majorHAnsi"/>
          <w:bCs/>
          <w:sz w:val="24"/>
          <w:szCs w:val="24"/>
        </w:rPr>
        <w:t xml:space="preserve">  </w:t>
      </w:r>
      <w:r w:rsidR="008F722C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7F8EBF23" w14:textId="260C9320" w:rsidR="00E635EB" w:rsidRPr="008F722C" w:rsidRDefault="00ED08F2" w:rsidP="00A756C5">
      <w:pPr>
        <w:spacing w:after="240" w:line="259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 xml:space="preserve">(9:05 – 9:10 </w:t>
      </w:r>
      <w:r w:rsidR="005B19F2" w:rsidRPr="008F722C">
        <w:rPr>
          <w:rFonts w:asciiTheme="majorHAnsi" w:hAnsiTheme="majorHAnsi" w:cstheme="majorHAnsi"/>
          <w:bCs/>
          <w:sz w:val="24"/>
          <w:szCs w:val="24"/>
        </w:rPr>
        <w:t>am) [</w:t>
      </w:r>
      <w:r w:rsidR="00E635EB" w:rsidRPr="008F722C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See attached:  CFAC Meeting Minutes </w:t>
      </w:r>
      <w:r w:rsidR="00E47EEE">
        <w:rPr>
          <w:rFonts w:asciiTheme="majorHAnsi" w:hAnsiTheme="majorHAnsi" w:cstheme="majorHAnsi"/>
          <w:bCs/>
          <w:i/>
          <w:iCs/>
          <w:sz w:val="24"/>
          <w:szCs w:val="24"/>
        </w:rPr>
        <w:t>4</w:t>
      </w:r>
      <w:r w:rsidR="00303AD0" w:rsidRPr="008F722C">
        <w:rPr>
          <w:rFonts w:asciiTheme="majorHAnsi" w:hAnsiTheme="majorHAnsi" w:cstheme="majorHAnsi"/>
          <w:bCs/>
          <w:i/>
          <w:iCs/>
          <w:sz w:val="24"/>
          <w:szCs w:val="24"/>
        </w:rPr>
        <w:t>.</w:t>
      </w:r>
      <w:r w:rsidR="006621B7" w:rsidRPr="008F722C">
        <w:rPr>
          <w:rFonts w:asciiTheme="majorHAnsi" w:hAnsiTheme="majorHAnsi" w:cstheme="majorHAnsi"/>
          <w:bCs/>
          <w:i/>
          <w:iCs/>
          <w:sz w:val="24"/>
          <w:szCs w:val="24"/>
        </w:rPr>
        <w:t>1</w:t>
      </w:r>
      <w:r w:rsidR="00E47EEE">
        <w:rPr>
          <w:rFonts w:asciiTheme="majorHAnsi" w:hAnsiTheme="majorHAnsi" w:cstheme="majorHAnsi"/>
          <w:bCs/>
          <w:i/>
          <w:iCs/>
          <w:sz w:val="24"/>
          <w:szCs w:val="24"/>
        </w:rPr>
        <w:t>1</w:t>
      </w:r>
      <w:r w:rsidR="00E635EB" w:rsidRPr="008F722C">
        <w:rPr>
          <w:rFonts w:asciiTheme="majorHAnsi" w:hAnsiTheme="majorHAnsi" w:cstheme="majorHAnsi"/>
          <w:bCs/>
          <w:i/>
          <w:iCs/>
          <w:sz w:val="24"/>
          <w:szCs w:val="24"/>
        </w:rPr>
        <w:t>.2</w:t>
      </w:r>
      <w:r w:rsidR="006621B7" w:rsidRPr="008F722C">
        <w:rPr>
          <w:rFonts w:asciiTheme="majorHAnsi" w:hAnsiTheme="majorHAnsi" w:cstheme="majorHAnsi"/>
          <w:bCs/>
          <w:i/>
          <w:iCs/>
          <w:sz w:val="24"/>
          <w:szCs w:val="24"/>
        </w:rPr>
        <w:t>5</w:t>
      </w:r>
      <w:r w:rsidR="00E635EB" w:rsidRPr="008F722C">
        <w:rPr>
          <w:rFonts w:asciiTheme="majorHAnsi" w:hAnsiTheme="majorHAnsi" w:cstheme="majorHAnsi"/>
          <w:bCs/>
          <w:i/>
          <w:iCs/>
          <w:sz w:val="24"/>
          <w:szCs w:val="24"/>
        </w:rPr>
        <w:t>]</w:t>
      </w:r>
      <w:r w:rsidR="00E635EB" w:rsidRPr="008F722C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2DE56B1B" w14:textId="03A5BAB0" w:rsidR="00E635EB" w:rsidRPr="008F722C" w:rsidRDefault="00E635EB" w:rsidP="00BE4D0E">
      <w:pPr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 xml:space="preserve">DISCUSSION/ACTION ITEMS </w:t>
      </w:r>
    </w:p>
    <w:p w14:paraId="2FC8CD17" w14:textId="41C513A0" w:rsidR="00E635EB" w:rsidRPr="008F722C" w:rsidRDefault="00E635EB" w:rsidP="00BE4D0E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CCHE - RECENT ACTIVITY (</w:t>
      </w:r>
      <w:r w:rsidR="00E47EEE">
        <w:rPr>
          <w:rFonts w:asciiTheme="majorHAnsi" w:hAnsiTheme="majorHAnsi" w:cstheme="majorHAnsi"/>
          <w:bCs/>
          <w:sz w:val="24"/>
          <w:szCs w:val="24"/>
        </w:rPr>
        <w:t>Wayne Artis</w:t>
      </w:r>
      <w:r w:rsidRPr="008F722C">
        <w:rPr>
          <w:rFonts w:asciiTheme="majorHAnsi" w:hAnsiTheme="majorHAnsi" w:cstheme="majorHAnsi"/>
          <w:bCs/>
          <w:sz w:val="24"/>
          <w:szCs w:val="24"/>
        </w:rPr>
        <w:t>) (9:10 am – 9:</w:t>
      </w:r>
      <w:r w:rsidR="002938FA" w:rsidRPr="008F722C">
        <w:rPr>
          <w:rFonts w:asciiTheme="majorHAnsi" w:hAnsiTheme="majorHAnsi" w:cstheme="majorHAnsi"/>
          <w:bCs/>
          <w:sz w:val="24"/>
          <w:szCs w:val="24"/>
        </w:rPr>
        <w:t>25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am)</w:t>
      </w:r>
    </w:p>
    <w:p w14:paraId="6DF85EC6" w14:textId="5F9F6E30" w:rsidR="001259ED" w:rsidRPr="008F722C" w:rsidRDefault="00E635EB" w:rsidP="00303AD0">
      <w:pPr>
        <w:numPr>
          <w:ilvl w:val="1"/>
          <w:numId w:val="2"/>
        </w:numPr>
        <w:spacing w:after="120" w:line="259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GEC - RECENT ACTIVITY (Wayne Artis) (9:</w:t>
      </w:r>
      <w:r w:rsidR="002938FA" w:rsidRPr="008F722C">
        <w:rPr>
          <w:rFonts w:asciiTheme="majorHAnsi" w:hAnsiTheme="majorHAnsi" w:cstheme="majorHAnsi"/>
          <w:bCs/>
          <w:sz w:val="24"/>
          <w:szCs w:val="24"/>
        </w:rPr>
        <w:t>25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 – 9:</w:t>
      </w:r>
      <w:r w:rsidR="002938FA" w:rsidRPr="008F722C">
        <w:rPr>
          <w:rFonts w:asciiTheme="majorHAnsi" w:hAnsiTheme="majorHAnsi" w:cstheme="majorHAnsi"/>
          <w:bCs/>
          <w:sz w:val="24"/>
          <w:szCs w:val="24"/>
        </w:rPr>
        <w:t>45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am)</w:t>
      </w:r>
    </w:p>
    <w:p w14:paraId="581805FD" w14:textId="50EC33E2" w:rsidR="00E635EB" w:rsidRDefault="00E635EB" w:rsidP="00ED0D69">
      <w:pPr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DHE UPDATE</w:t>
      </w:r>
      <w:r w:rsidR="00512D69" w:rsidRPr="008F722C">
        <w:rPr>
          <w:rFonts w:asciiTheme="majorHAnsi" w:hAnsiTheme="majorHAnsi" w:cstheme="majorHAnsi"/>
          <w:bCs/>
          <w:sz w:val="24"/>
          <w:szCs w:val="24"/>
        </w:rPr>
        <w:t>S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(</w:t>
      </w:r>
      <w:r w:rsidR="00243C10" w:rsidRPr="008F722C">
        <w:rPr>
          <w:rFonts w:asciiTheme="majorHAnsi" w:hAnsiTheme="majorHAnsi" w:cstheme="majorHAnsi"/>
          <w:bCs/>
          <w:sz w:val="24"/>
          <w:szCs w:val="24"/>
        </w:rPr>
        <w:t>9:45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 – 1</w:t>
      </w:r>
      <w:r w:rsidR="00E47EEE">
        <w:rPr>
          <w:rFonts w:asciiTheme="majorHAnsi" w:hAnsiTheme="majorHAnsi" w:cstheme="majorHAnsi"/>
          <w:bCs/>
          <w:sz w:val="24"/>
          <w:szCs w:val="24"/>
        </w:rPr>
        <w:t>0</w:t>
      </w:r>
      <w:r w:rsidRPr="008F722C">
        <w:rPr>
          <w:rFonts w:asciiTheme="majorHAnsi" w:hAnsiTheme="majorHAnsi" w:cstheme="majorHAnsi"/>
          <w:bCs/>
          <w:sz w:val="24"/>
          <w:szCs w:val="24"/>
        </w:rPr>
        <w:t>:</w:t>
      </w:r>
      <w:r w:rsidR="00E47EEE">
        <w:rPr>
          <w:rFonts w:asciiTheme="majorHAnsi" w:hAnsiTheme="majorHAnsi" w:cstheme="majorHAnsi"/>
          <w:bCs/>
          <w:sz w:val="24"/>
          <w:szCs w:val="24"/>
        </w:rPr>
        <w:t>55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am) </w:t>
      </w:r>
    </w:p>
    <w:p w14:paraId="3E820915" w14:textId="45B300E9" w:rsidR="00E47EEE" w:rsidRPr="008F722C" w:rsidRDefault="00C930E8" w:rsidP="00E47EEE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Legislative </w:t>
      </w:r>
      <w:r w:rsidR="00AD20ED">
        <w:rPr>
          <w:rFonts w:asciiTheme="majorHAnsi" w:hAnsiTheme="majorHAnsi" w:cstheme="majorHAnsi"/>
          <w:bCs/>
          <w:sz w:val="24"/>
          <w:szCs w:val="24"/>
        </w:rPr>
        <w:t>&amp; Budget U</w:t>
      </w:r>
      <w:r>
        <w:rPr>
          <w:rFonts w:asciiTheme="majorHAnsi" w:hAnsiTheme="majorHAnsi" w:cstheme="majorHAnsi"/>
          <w:bCs/>
          <w:sz w:val="24"/>
          <w:szCs w:val="24"/>
        </w:rPr>
        <w:t>pdates</w:t>
      </w:r>
    </w:p>
    <w:p w14:paraId="7537E87B" w14:textId="3D342CF2" w:rsidR="001259ED" w:rsidRPr="008F722C" w:rsidRDefault="001259ED" w:rsidP="00A756C5">
      <w:pPr>
        <w:numPr>
          <w:ilvl w:val="0"/>
          <w:numId w:val="2"/>
        </w:numPr>
        <w:spacing w:after="120" w:line="240" w:lineRule="auto"/>
        <w:ind w:right="-360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 xml:space="preserve">CONTINUED DISCUSSION: </w:t>
      </w:r>
      <w:r w:rsidR="00E635EB" w:rsidRPr="008F722C">
        <w:rPr>
          <w:rFonts w:asciiTheme="majorHAnsi" w:hAnsiTheme="majorHAnsi" w:cstheme="majorHAnsi"/>
          <w:bCs/>
          <w:sz w:val="24"/>
          <w:szCs w:val="24"/>
        </w:rPr>
        <w:t>(All) (1</w:t>
      </w:r>
      <w:r w:rsidR="00E47EEE">
        <w:rPr>
          <w:rFonts w:asciiTheme="majorHAnsi" w:hAnsiTheme="majorHAnsi" w:cstheme="majorHAnsi"/>
          <w:bCs/>
          <w:sz w:val="24"/>
          <w:szCs w:val="24"/>
        </w:rPr>
        <w:t>0</w:t>
      </w:r>
      <w:r w:rsidR="00E635EB" w:rsidRPr="008F722C">
        <w:rPr>
          <w:rFonts w:asciiTheme="majorHAnsi" w:hAnsiTheme="majorHAnsi" w:cstheme="majorHAnsi"/>
          <w:bCs/>
          <w:sz w:val="24"/>
          <w:szCs w:val="24"/>
        </w:rPr>
        <w:t>:</w:t>
      </w:r>
      <w:r w:rsidR="00E47EEE">
        <w:rPr>
          <w:rFonts w:asciiTheme="majorHAnsi" w:hAnsiTheme="majorHAnsi" w:cstheme="majorHAnsi"/>
          <w:bCs/>
          <w:sz w:val="24"/>
          <w:szCs w:val="24"/>
        </w:rPr>
        <w:t>55</w:t>
      </w:r>
      <w:r w:rsidR="00E635EB" w:rsidRPr="008F722C">
        <w:rPr>
          <w:rFonts w:asciiTheme="majorHAnsi" w:hAnsiTheme="majorHAnsi" w:cstheme="majorHAnsi"/>
          <w:bCs/>
          <w:sz w:val="24"/>
          <w:szCs w:val="24"/>
        </w:rPr>
        <w:t xml:space="preserve"> am – 12:00</w:t>
      </w:r>
      <w:r w:rsidR="00BE4D0E" w:rsidRPr="008F722C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E635EB" w:rsidRPr="008F722C">
        <w:rPr>
          <w:rFonts w:asciiTheme="majorHAnsi" w:hAnsiTheme="majorHAnsi" w:cstheme="majorHAnsi"/>
          <w:bCs/>
          <w:sz w:val="24"/>
          <w:szCs w:val="24"/>
        </w:rPr>
        <w:t>pm)</w:t>
      </w:r>
    </w:p>
    <w:p w14:paraId="1DBCC7CA" w14:textId="760FFF66" w:rsidR="00E47EEE" w:rsidRDefault="00E47EEE" w:rsidP="00A756C5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CHAIR’S REPORT (10:55-11:00 am)</w:t>
      </w:r>
    </w:p>
    <w:p w14:paraId="1787ED54" w14:textId="1A828E3F" w:rsidR="00BF167C" w:rsidRPr="008F722C" w:rsidRDefault="00BF167C" w:rsidP="00A756C5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COLLEGE REPORTS (All) (</w:t>
      </w:r>
      <w:r w:rsidR="00243C10" w:rsidRPr="008F722C">
        <w:rPr>
          <w:rFonts w:asciiTheme="majorHAnsi" w:hAnsiTheme="majorHAnsi" w:cstheme="majorHAnsi"/>
          <w:bCs/>
          <w:sz w:val="24"/>
          <w:szCs w:val="24"/>
        </w:rPr>
        <w:t>11:0</w:t>
      </w:r>
      <w:r w:rsidR="00E47EEE">
        <w:rPr>
          <w:rFonts w:asciiTheme="majorHAnsi" w:hAnsiTheme="majorHAnsi" w:cstheme="majorHAnsi"/>
          <w:bCs/>
          <w:sz w:val="24"/>
          <w:szCs w:val="24"/>
        </w:rPr>
        <w:t>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 – 1</w:t>
      </w:r>
      <w:r w:rsidR="00243C10" w:rsidRPr="008F722C">
        <w:rPr>
          <w:rFonts w:asciiTheme="majorHAnsi" w:hAnsiTheme="majorHAnsi" w:cstheme="majorHAnsi"/>
          <w:bCs/>
          <w:sz w:val="24"/>
          <w:szCs w:val="24"/>
        </w:rPr>
        <w:t>1</w:t>
      </w:r>
      <w:r w:rsidRPr="008F722C">
        <w:rPr>
          <w:rFonts w:asciiTheme="majorHAnsi" w:hAnsiTheme="majorHAnsi" w:cstheme="majorHAnsi"/>
          <w:bCs/>
          <w:sz w:val="24"/>
          <w:szCs w:val="24"/>
        </w:rPr>
        <w:t>:</w:t>
      </w:r>
      <w:r w:rsidR="00243C10" w:rsidRPr="008F722C">
        <w:rPr>
          <w:rFonts w:asciiTheme="majorHAnsi" w:hAnsiTheme="majorHAnsi" w:cstheme="majorHAnsi"/>
          <w:bCs/>
          <w:sz w:val="24"/>
          <w:szCs w:val="24"/>
        </w:rPr>
        <w:t>55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am) </w:t>
      </w:r>
    </w:p>
    <w:p w14:paraId="4FAB36A9" w14:textId="3249219F" w:rsidR="00BE4D0E" w:rsidRPr="008F722C" w:rsidRDefault="00BE4D0E" w:rsidP="00A756C5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CFAC</w:t>
      </w:r>
      <w:r w:rsidR="00921CEB">
        <w:rPr>
          <w:rFonts w:asciiTheme="majorHAnsi" w:hAnsiTheme="majorHAnsi" w:cstheme="majorHAnsi"/>
          <w:bCs/>
          <w:sz w:val="24"/>
          <w:szCs w:val="24"/>
        </w:rPr>
        <w:t xml:space="preserve"> venue and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topics for next meeting </w:t>
      </w:r>
      <w:r w:rsidR="00243C10" w:rsidRPr="008F722C">
        <w:rPr>
          <w:rFonts w:asciiTheme="majorHAnsi" w:hAnsiTheme="majorHAnsi" w:cstheme="majorHAnsi"/>
          <w:bCs/>
          <w:sz w:val="24"/>
          <w:szCs w:val="24"/>
        </w:rPr>
        <w:t>(</w:t>
      </w:r>
      <w:r w:rsidR="00A756C5">
        <w:rPr>
          <w:rFonts w:asciiTheme="majorHAnsi" w:hAnsiTheme="majorHAnsi" w:cstheme="majorHAnsi"/>
          <w:bCs/>
          <w:sz w:val="24"/>
          <w:szCs w:val="24"/>
        </w:rPr>
        <w:t>11:55 am -12:00 pm)</w:t>
      </w:r>
    </w:p>
    <w:p w14:paraId="1BAE872E" w14:textId="30F21DA3" w:rsidR="00E635EB" w:rsidRPr="008F722C" w:rsidRDefault="00E635EB" w:rsidP="00E635EB">
      <w:pPr>
        <w:numPr>
          <w:ilvl w:val="0"/>
          <w:numId w:val="2"/>
        </w:numPr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ADJOURN (12:00 pm)</w:t>
      </w:r>
    </w:p>
    <w:p w14:paraId="000E90C5" w14:textId="3A897894" w:rsidR="00A10408" w:rsidRDefault="00A10408">
      <w:pPr>
        <w:rPr>
          <w:color w:val="000000"/>
        </w:rPr>
      </w:pPr>
    </w:p>
    <w:sectPr w:rsidR="00A1040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878" w:right="1800" w:bottom="720" w:left="1080" w:header="1800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666B" w14:textId="77777777" w:rsidR="00206F09" w:rsidRDefault="00206F09">
      <w:pPr>
        <w:spacing w:line="240" w:lineRule="auto"/>
      </w:pPr>
      <w:r>
        <w:separator/>
      </w:r>
    </w:p>
  </w:endnote>
  <w:endnote w:type="continuationSeparator" w:id="0">
    <w:p w14:paraId="2F124E30" w14:textId="77777777" w:rsidR="00206F09" w:rsidRDefault="00206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FAC9" w14:textId="38F0DE71" w:rsidR="00A10408" w:rsidRDefault="006A42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</w:pPr>
    <w:r w:rsidRPr="006A428D">
      <w:rPr>
        <w:rFonts w:ascii="Aptos" w:eastAsia="Times New Roman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62336" behindDoc="0" locked="0" layoutInCell="1" hidden="0" allowOverlap="1" wp14:anchorId="075B3CB7" wp14:editId="0B9270B1">
          <wp:simplePos x="0" y="0"/>
          <wp:positionH relativeFrom="rightMargin">
            <wp:align>left</wp:align>
          </wp:positionH>
          <wp:positionV relativeFrom="page">
            <wp:posOffset>9080988</wp:posOffset>
          </wp:positionV>
          <wp:extent cx="727710" cy="731520"/>
          <wp:effectExtent l="0" t="0" r="0" b="0"/>
          <wp:wrapNone/>
          <wp:docPr id="2" name="image2.png" descr="The Colorado State Seal in black representing an official State government correspondence let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he Colorado State Seal in black representing an official State government correspondence lett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7440">
      <w:t>1600 Broadway, Suite 2200, Denver, CO</w:t>
    </w:r>
    <w:r w:rsidR="0067744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EB264F5" wp14:editId="0CD7CA66">
              <wp:simplePos x="0" y="0"/>
              <wp:positionH relativeFrom="column">
                <wp:posOffset>114300</wp:posOffset>
              </wp:positionH>
              <wp:positionV relativeFrom="paragraph">
                <wp:posOffset>9220200</wp:posOffset>
              </wp:positionV>
              <wp:extent cx="5377180" cy="238125"/>
              <wp:effectExtent l="0" t="0" r="0" b="0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62173" y="3665700"/>
                        <a:ext cx="5367655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7655" h="228600" extrusionOk="0">
                            <a:moveTo>
                              <a:pt x="0" y="0"/>
                            </a:moveTo>
                            <a:lnTo>
                              <a:pt x="0" y="228600"/>
                            </a:lnTo>
                            <a:lnTo>
                              <a:pt x="5367655" y="228600"/>
                            </a:lnTo>
                            <a:lnTo>
                              <a:pt x="53676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C51CB" w14:textId="77777777" w:rsidR="00A10408" w:rsidRDefault="00512D69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555 Street Address, Room 555, Denver, CO 55555-5555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 555.555.5555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F 555.555.5555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www.colorado.gov/xxx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B264F5" id="Freeform 1" o:spid="_x0000_s1026" style="position:absolute;margin-left:9pt;margin-top:726pt;width:423.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67655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" adj="-11796480,,5400" path="m,l,228600r5367655,l5367655,,,xe" filled="f" stroked="f">
              <v:stroke joinstyle="miter"/>
              <v:formulas/>
              <v:path arrowok="t" o:extrusionok="f" o:connecttype="custom" textboxrect="0,0,5367655,228600"/>
              <v:textbox inset="9pt,0,9pt,0">
                <w:txbxContent>
                  <w:p w14:paraId="4D7C51CB" w14:textId="77777777" w:rsidR="00A10408" w:rsidRDefault="00512D69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555 Street Address, Room 555, Denver, CO 55555-5555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P 555.555.5555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F 555.555.5555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www.colorado.gov/xxx</w:t>
                    </w:r>
                  </w:p>
                </w:txbxContent>
              </v:textbox>
            </v:shape>
          </w:pict>
        </mc:Fallback>
      </mc:AlternateContent>
    </w:r>
    <w:r w:rsidR="00713C08">
      <w:t xml:space="preserve"> </w:t>
    </w:r>
    <w:r w:rsidR="00677440">
      <w:t>80202</w:t>
    </w:r>
  </w:p>
  <w:p w14:paraId="4391E3BC" w14:textId="6B01A3AC" w:rsidR="00A10408" w:rsidRDefault="00512D69" w:rsidP="00603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</w:pPr>
    <w:r>
      <w:t xml:space="preserve">Phone </w:t>
    </w:r>
    <w:r w:rsidR="00603070">
      <w:t>303-862-3001</w:t>
    </w:r>
    <w:r>
      <w:t xml:space="preserve"> • Email </w:t>
    </w:r>
    <w:r w:rsidR="00603070" w:rsidRPr="00603070">
      <w:t>CDHE@dhe.state.co.us</w:t>
    </w:r>
  </w:p>
  <w:p w14:paraId="4EDA80BB" w14:textId="77777777" w:rsidR="00603070" w:rsidRPr="00603070" w:rsidRDefault="00603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  <w:rPr>
        <w:rStyle w:val="Hyperlink"/>
      </w:rPr>
    </w:pPr>
    <w:hyperlink r:id="rId2" w:history="1">
      <w:r w:rsidRPr="00603070">
        <w:rPr>
          <w:rStyle w:val="Hyperlink"/>
        </w:rPr>
        <w:t>www.highered.colorado.gov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EEFC" w14:textId="77777777" w:rsidR="00A10408" w:rsidRDefault="00A104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DA62" w14:textId="77777777" w:rsidR="00206F09" w:rsidRDefault="00206F09">
      <w:pPr>
        <w:spacing w:line="240" w:lineRule="auto"/>
      </w:pPr>
      <w:r>
        <w:separator/>
      </w:r>
    </w:p>
  </w:footnote>
  <w:footnote w:type="continuationSeparator" w:id="0">
    <w:p w14:paraId="345B1147" w14:textId="77777777" w:rsidR="00206F09" w:rsidRDefault="00206F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BE63" w14:textId="77777777" w:rsidR="00A10408" w:rsidRDefault="00512D69">
    <w:pPr>
      <w:spacing w:line="360" w:lineRule="auto"/>
      <w:ind w:right="720"/>
      <w:rPr>
        <w:sz w:val="24"/>
        <w:szCs w:val="24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hidden="0" allowOverlap="1" wp14:anchorId="6C311479" wp14:editId="31EB65F0">
          <wp:simplePos x="0" y="0"/>
          <wp:positionH relativeFrom="page">
            <wp:posOffset>722903</wp:posOffset>
          </wp:positionH>
          <wp:positionV relativeFrom="page">
            <wp:posOffset>547435</wp:posOffset>
          </wp:positionV>
          <wp:extent cx="2990117" cy="557742"/>
          <wp:effectExtent l="0" t="0" r="0" b="1270"/>
          <wp:wrapNone/>
          <wp:docPr id="4" name="image3.png" descr="Colorado Department of Higher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Colorado Department of Higher Education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117" cy="557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C8EDB0E" w14:textId="0D00D787" w:rsidR="00A10408" w:rsidRDefault="00A10408">
    <w:pPr>
      <w:widowControl w:val="0"/>
      <w:spacing w:line="360" w:lineRule="aut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7F1B" w14:textId="77777777" w:rsidR="00A10408" w:rsidRDefault="00512D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BB4"/>
    <w:multiLevelType w:val="multilevel"/>
    <w:tmpl w:val="05F49B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107B7D"/>
    <w:multiLevelType w:val="hybridMultilevel"/>
    <w:tmpl w:val="717896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A06AA8E0">
      <w:start w:val="1"/>
      <w:numFmt w:val="bullet"/>
      <w:lvlText w:val="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E8EEA110">
      <w:start w:val="12"/>
      <w:numFmt w:val="bullet"/>
      <w:lvlText w:val=""/>
      <w:lvlJc w:val="left"/>
      <w:pPr>
        <w:ind w:left="3600" w:hanging="360"/>
      </w:pPr>
      <w:rPr>
        <w:rFonts w:ascii="Symbol" w:eastAsia="Trebuchet MS" w:hAnsi="Symbol" w:cs="Trebuchet M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900408">
    <w:abstractNumId w:val="0"/>
  </w:num>
  <w:num w:numId="2" w16cid:durableId="69025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2E"/>
    <w:rsid w:val="001259ED"/>
    <w:rsid w:val="001533B8"/>
    <w:rsid w:val="001B1A8A"/>
    <w:rsid w:val="001D1233"/>
    <w:rsid w:val="00206F09"/>
    <w:rsid w:val="00243C10"/>
    <w:rsid w:val="00286E6A"/>
    <w:rsid w:val="002938FA"/>
    <w:rsid w:val="002E3539"/>
    <w:rsid w:val="002E3A74"/>
    <w:rsid w:val="00303AD0"/>
    <w:rsid w:val="0030552B"/>
    <w:rsid w:val="00366DCD"/>
    <w:rsid w:val="00367C9F"/>
    <w:rsid w:val="00391AE4"/>
    <w:rsid w:val="004555C6"/>
    <w:rsid w:val="00465E23"/>
    <w:rsid w:val="00465EC6"/>
    <w:rsid w:val="00472BB3"/>
    <w:rsid w:val="00485BB1"/>
    <w:rsid w:val="004F596A"/>
    <w:rsid w:val="00512D69"/>
    <w:rsid w:val="005B19F2"/>
    <w:rsid w:val="005C296A"/>
    <w:rsid w:val="00603070"/>
    <w:rsid w:val="00607678"/>
    <w:rsid w:val="006516D8"/>
    <w:rsid w:val="006621B7"/>
    <w:rsid w:val="00677440"/>
    <w:rsid w:val="006A428D"/>
    <w:rsid w:val="00713C08"/>
    <w:rsid w:val="007744D7"/>
    <w:rsid w:val="00881521"/>
    <w:rsid w:val="008B04A5"/>
    <w:rsid w:val="008C4BA7"/>
    <w:rsid w:val="008E7A01"/>
    <w:rsid w:val="008F722C"/>
    <w:rsid w:val="00921CEB"/>
    <w:rsid w:val="00935992"/>
    <w:rsid w:val="00952F27"/>
    <w:rsid w:val="0098552E"/>
    <w:rsid w:val="00A10408"/>
    <w:rsid w:val="00A379E8"/>
    <w:rsid w:val="00A756C5"/>
    <w:rsid w:val="00A953E6"/>
    <w:rsid w:val="00AC0D83"/>
    <w:rsid w:val="00AD20ED"/>
    <w:rsid w:val="00AF2826"/>
    <w:rsid w:val="00AF6985"/>
    <w:rsid w:val="00B53A3A"/>
    <w:rsid w:val="00B7502B"/>
    <w:rsid w:val="00B93920"/>
    <w:rsid w:val="00BE1318"/>
    <w:rsid w:val="00BE4D0E"/>
    <w:rsid w:val="00BF167C"/>
    <w:rsid w:val="00C84B20"/>
    <w:rsid w:val="00C930E8"/>
    <w:rsid w:val="00CA387C"/>
    <w:rsid w:val="00CD2EE0"/>
    <w:rsid w:val="00CD686B"/>
    <w:rsid w:val="00D80BD4"/>
    <w:rsid w:val="00E1774E"/>
    <w:rsid w:val="00E36939"/>
    <w:rsid w:val="00E36D71"/>
    <w:rsid w:val="00E41638"/>
    <w:rsid w:val="00E46E95"/>
    <w:rsid w:val="00E47EEE"/>
    <w:rsid w:val="00E635EB"/>
    <w:rsid w:val="00ED08F2"/>
    <w:rsid w:val="00ED0D69"/>
    <w:rsid w:val="00F0088A"/>
    <w:rsid w:val="00F0519B"/>
    <w:rsid w:val="00F50101"/>
    <w:rsid w:val="00F6532D"/>
    <w:rsid w:val="00F84DB3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2F26"/>
  <w15:docId w15:val="{64EE9876-6556-4414-9701-6F3E9173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2"/>
        <w:szCs w:val="22"/>
        <w:lang w:val="en-US" w:eastAsia="en-US" w:bidi="ar-SA"/>
      </w:rPr>
    </w:rPrDefault>
    <w:pPrDefault>
      <w:pPr>
        <w:spacing w:line="2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74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440"/>
  </w:style>
  <w:style w:type="paragraph" w:styleId="Footer">
    <w:name w:val="footer"/>
    <w:basedOn w:val="Normal"/>
    <w:link w:val="FooterChar"/>
    <w:uiPriority w:val="99"/>
    <w:unhideWhenUsed/>
    <w:rsid w:val="006774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40"/>
  </w:style>
  <w:style w:type="character" w:styleId="Hyperlink">
    <w:name w:val="Hyperlink"/>
    <w:basedOn w:val="DefaultParagraphFont"/>
    <w:uiPriority w:val="99"/>
    <w:unhideWhenUsed/>
    <w:rsid w:val="00603070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07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59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2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0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0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0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highered-colorado-gov.zoom.us/j/86849906732?pwd=AJi9slpL2benaa2XBssIUttw0jaTvw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ighered.colorado.gov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rrillo\Downloads\CDHE_Digital_Letterhead_WCAG%202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cc2c1-1376-42d7-8c0e-2054a6403d14" xsi:nil="true"/>
    <lcf76f155ced4ddcb4097134ff3c332f xmlns="2fdb272f-d7c2-4d81-8a4c-2c6b1c8157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8B68769BC6D4B8E8197DF24B77C4D" ma:contentTypeVersion="15" ma:contentTypeDescription="Create a new document." ma:contentTypeScope="" ma:versionID="2e9892e6a12edbc0e83b5592a6e4232c">
  <xsd:schema xmlns:xsd="http://www.w3.org/2001/XMLSchema" xmlns:xs="http://www.w3.org/2001/XMLSchema" xmlns:p="http://schemas.microsoft.com/office/2006/metadata/properties" xmlns:ns2="2fdb272f-d7c2-4d81-8a4c-2c6b1c81574d" xmlns:ns3="8bacc2c1-1376-42d7-8c0e-2054a6403d14" targetNamespace="http://schemas.microsoft.com/office/2006/metadata/properties" ma:root="true" ma:fieldsID="5783bba63e18e6f81b6c06d59bc3be13" ns2:_="" ns3:_="">
    <xsd:import namespace="2fdb272f-d7c2-4d81-8a4c-2c6b1c81574d"/>
    <xsd:import namespace="8bacc2c1-1376-42d7-8c0e-2054a6403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272f-d7c2-4d81-8a4c-2c6b1c815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18d1f8-610a-47b0-a765-b29b9ddf5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cc2c1-1376-42d7-8c0e-2054a6403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0c2c74-e53d-4a30-8fc2-1eac9f7cb61e}" ma:internalName="TaxCatchAll" ma:showField="CatchAllData" ma:web="8bacc2c1-1376-42d7-8c0e-2054a6403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82559-CF21-465B-9982-2357DF42FDC2}">
  <ds:schemaRefs>
    <ds:schemaRef ds:uri="http://schemas.microsoft.com/office/2006/metadata/properties"/>
    <ds:schemaRef ds:uri="http://schemas.microsoft.com/office/infopath/2007/PartnerControls"/>
    <ds:schemaRef ds:uri="8bacc2c1-1376-42d7-8c0e-2054a6403d14"/>
    <ds:schemaRef ds:uri="2fdb272f-d7c2-4d81-8a4c-2c6b1c81574d"/>
  </ds:schemaRefs>
</ds:datastoreItem>
</file>

<file path=customXml/itemProps2.xml><?xml version="1.0" encoding="utf-8"?>
<ds:datastoreItem xmlns:ds="http://schemas.openxmlformats.org/officeDocument/2006/customXml" ds:itemID="{076BD77F-080A-4D87-9ACA-81B0ACD45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52F38-961E-4AA6-BBB3-3DC9435D9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272f-d7c2-4d81-8a4c-2c6b1c81574d"/>
    <ds:schemaRef ds:uri="8bacc2c1-1376-42d7-8c0e-2054a6403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CDHE_Digital_Letterhead_WCAG 2.1</Template>
  <TotalTime>49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Carrillo</dc:creator>
  <cp:lastModifiedBy>Christina Carrillo</cp:lastModifiedBy>
  <cp:revision>6</cp:revision>
  <dcterms:created xsi:type="dcterms:W3CDTF">2025-09-02T14:21:00Z</dcterms:created>
  <dcterms:modified xsi:type="dcterms:W3CDTF">2025-09-05T14:49:00Z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0x0101007EB8B68769BC6D4B8E8197DF24B77C4D</vt:lpwstr>
  </property>
</Properties>
</file>